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09" w:rsidRPr="006751F3" w:rsidRDefault="000D3F09" w:rsidP="006751F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alt="Madeleines" style="position:absolute;margin-left:234pt;margin-top:-18pt;width:279pt;height:209.25pt;z-index:251658240;visibility:visible">
            <v:imagedata r:id="rId5" o:title=""/>
            <w10:wrap type="square"/>
          </v:shape>
        </w:pict>
      </w:r>
      <w:r w:rsidRPr="006751F3"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  <w:t>Madeleines</w:t>
      </w:r>
    </w:p>
    <w:p w:rsidR="000D3F09" w:rsidRPr="00450112" w:rsidRDefault="000D3F09" w:rsidP="00450112">
      <w:pPr>
        <w:spacing w:after="0" w:line="240" w:lineRule="auto"/>
        <w:rPr>
          <w:rFonts w:ascii="Arial" w:hAnsi="Arial" w:cs="Arial"/>
          <w:vanish/>
          <w:sz w:val="16"/>
          <w:szCs w:val="16"/>
          <w:lang w:val="en-US" w:eastAsia="fr-FR"/>
        </w:rPr>
      </w:pPr>
    </w:p>
    <w:p w:rsidR="000D3F09" w:rsidRPr="00450112" w:rsidRDefault="000D3F09" w:rsidP="006751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0D3F09" w:rsidRPr="00450112" w:rsidRDefault="000D3F09" w:rsidP="004501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45011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450112">
        <w:rPr>
          <w:rFonts w:ascii="Times New Roman" w:hAnsi="Times New Roman" w:cs="Times New Roman"/>
          <w:sz w:val="24"/>
          <w:szCs w:val="24"/>
          <w:lang w:eastAsia="fr-FR"/>
        </w:rPr>
        <w:t>10 mn</w:t>
      </w:r>
    </w:p>
    <w:p w:rsidR="000D3F09" w:rsidRPr="00450112" w:rsidRDefault="000D3F09" w:rsidP="004501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45011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450112">
        <w:rPr>
          <w:rFonts w:ascii="Times New Roman" w:hAnsi="Times New Roman" w:cs="Times New Roman"/>
          <w:sz w:val="24"/>
          <w:szCs w:val="24"/>
          <w:lang w:eastAsia="fr-FR"/>
        </w:rPr>
        <w:t>10 mn</w:t>
      </w:r>
    </w:p>
    <w:p w:rsidR="000D3F09" w:rsidRPr="00450112" w:rsidRDefault="000D3F09" w:rsidP="004501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45011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Temps de repos : </w:t>
      </w:r>
      <w:r w:rsidRPr="00450112">
        <w:rPr>
          <w:rFonts w:ascii="Times New Roman" w:hAnsi="Times New Roman" w:cs="Times New Roman"/>
          <w:sz w:val="24"/>
          <w:szCs w:val="24"/>
          <w:lang w:eastAsia="fr-FR"/>
        </w:rPr>
        <w:t>2 h 00 mn</w:t>
      </w:r>
    </w:p>
    <w:p w:rsidR="000D3F09" w:rsidRPr="00450112" w:rsidRDefault="000D3F09" w:rsidP="004501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45011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450112">
        <w:rPr>
          <w:rFonts w:ascii="Times New Roman" w:hAnsi="Times New Roman" w:cs="Times New Roman"/>
          <w:sz w:val="24"/>
          <w:szCs w:val="24"/>
          <w:lang w:eastAsia="fr-FR"/>
        </w:rPr>
        <w:t>Bon marché</w:t>
      </w:r>
    </w:p>
    <w:p w:rsidR="000D3F09" w:rsidRPr="006751F3" w:rsidRDefault="000D3F09" w:rsidP="006751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751F3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6751F3">
        <w:rPr>
          <w:rFonts w:ascii="Times New Roman" w:hAnsi="Times New Roman" w:cs="Times New Roman"/>
          <w:sz w:val="24"/>
          <w:szCs w:val="24"/>
          <w:lang w:eastAsia="fr-FR"/>
        </w:rPr>
        <w:t>Facile</w:t>
      </w:r>
    </w:p>
    <w:p w:rsidR="000D3F09" w:rsidRPr="0068541A" w:rsidRDefault="000D3F09" w:rsidP="006751F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32"/>
          <w:szCs w:val="32"/>
          <w:lang w:eastAsia="fr-FR"/>
        </w:rPr>
      </w:pPr>
      <w:r w:rsidRPr="0068541A">
        <w:rPr>
          <w:rFonts w:ascii="Times New Roman" w:hAnsi="Times New Roman" w:cs="Times New Roman"/>
          <w:b/>
          <w:bCs/>
          <w:sz w:val="32"/>
          <w:szCs w:val="32"/>
          <w:lang w:eastAsia="fr-FR"/>
        </w:rPr>
        <w:t>Ingrédients pour Madeleines</w:t>
      </w:r>
    </w:p>
    <w:p w:rsidR="000D3F09" w:rsidRDefault="000D3F09" w:rsidP="000F2A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fr-FR"/>
        </w:rPr>
      </w:pPr>
      <w:r w:rsidRPr="0068541A">
        <w:rPr>
          <w:rFonts w:ascii="Times New Roman" w:hAnsi="Times New Roman" w:cs="Times New Roman"/>
          <w:sz w:val="28"/>
          <w:szCs w:val="28"/>
          <w:lang w:eastAsia="fr-FR"/>
        </w:rPr>
        <w:t>"pour une vingtaine de madeleines"</w:t>
      </w:r>
    </w:p>
    <w:p w:rsidR="000D3F09" w:rsidRPr="0068541A" w:rsidRDefault="000D3F09" w:rsidP="000F2A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68541A">
        <w:rPr>
          <w:rFonts w:ascii="Times New Roman" w:hAnsi="Times New Roman" w:cs="Times New Roman"/>
          <w:sz w:val="28"/>
          <w:szCs w:val="28"/>
          <w:lang w:eastAsia="fr-FR"/>
        </w:rPr>
        <w:t>3 oeufs</w:t>
      </w:r>
      <w:r w:rsidRPr="0068541A">
        <w:rPr>
          <w:rFonts w:ascii="Times New Roman" w:hAnsi="Times New Roman" w:cs="Times New Roman"/>
          <w:sz w:val="28"/>
          <w:szCs w:val="28"/>
          <w:lang w:eastAsia="fr-FR"/>
        </w:rPr>
        <w:br/>
        <w:t>250 g farine</w:t>
      </w:r>
      <w:r w:rsidRPr="0068541A">
        <w:rPr>
          <w:rFonts w:ascii="Times New Roman" w:hAnsi="Times New Roman" w:cs="Times New Roman"/>
          <w:sz w:val="28"/>
          <w:szCs w:val="28"/>
          <w:lang w:eastAsia="fr-FR"/>
        </w:rPr>
        <w:br/>
        <w:t>200 g de sucre</w:t>
      </w:r>
      <w:r w:rsidRPr="0068541A">
        <w:rPr>
          <w:rFonts w:ascii="Times New Roman" w:hAnsi="Times New Roman" w:cs="Times New Roman"/>
          <w:sz w:val="28"/>
          <w:szCs w:val="28"/>
          <w:lang w:eastAsia="fr-FR"/>
        </w:rPr>
        <w:br/>
        <w:t xml:space="preserve">125 g de beurre </w:t>
      </w:r>
      <w:r w:rsidRPr="0068541A">
        <w:rPr>
          <w:rFonts w:ascii="Times New Roman" w:hAnsi="Times New Roman" w:cs="Times New Roman"/>
          <w:sz w:val="28"/>
          <w:szCs w:val="28"/>
          <w:lang w:eastAsia="fr-FR"/>
        </w:rPr>
        <w:br/>
        <w:t>5 cl de lait</w:t>
      </w:r>
      <w:r w:rsidRPr="0068541A">
        <w:rPr>
          <w:rFonts w:ascii="Times New Roman" w:hAnsi="Times New Roman" w:cs="Times New Roman"/>
          <w:sz w:val="28"/>
          <w:szCs w:val="28"/>
          <w:lang w:eastAsia="fr-FR"/>
        </w:rPr>
        <w:br/>
        <w:t>1 sachet de sucre vanillé</w:t>
      </w:r>
      <w:r w:rsidRPr="0068541A">
        <w:rPr>
          <w:rFonts w:ascii="Times New Roman" w:hAnsi="Times New Roman" w:cs="Times New Roman"/>
          <w:sz w:val="28"/>
          <w:szCs w:val="28"/>
          <w:lang w:eastAsia="fr-FR"/>
        </w:rPr>
        <w:br/>
        <w:t>1 sachet de levure</w:t>
      </w:r>
    </w:p>
    <w:p w:rsidR="000D3F09" w:rsidRDefault="000D3F09" w:rsidP="006751F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fr-FR"/>
        </w:rPr>
      </w:pPr>
    </w:p>
    <w:p w:rsidR="000D3F09" w:rsidRPr="0068541A" w:rsidRDefault="000D3F09" w:rsidP="006751F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32"/>
          <w:szCs w:val="32"/>
          <w:lang w:eastAsia="fr-FR"/>
        </w:rPr>
      </w:pPr>
      <w:r w:rsidRPr="0068541A">
        <w:rPr>
          <w:rFonts w:ascii="Times New Roman" w:hAnsi="Times New Roman" w:cs="Times New Roman"/>
          <w:b/>
          <w:bCs/>
          <w:sz w:val="32"/>
          <w:szCs w:val="32"/>
          <w:lang w:eastAsia="fr-FR"/>
        </w:rPr>
        <w:t>Préparation pour Madeleines</w:t>
      </w:r>
    </w:p>
    <w:p w:rsidR="000D3F09" w:rsidRPr="0068541A" w:rsidRDefault="000D3F09" w:rsidP="006751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68541A">
        <w:rPr>
          <w:rFonts w:ascii="Times New Roman" w:hAnsi="Times New Roman" w:cs="Times New Roman"/>
          <w:sz w:val="28"/>
          <w:szCs w:val="28"/>
          <w:lang w:eastAsia="fr-FR"/>
        </w:rPr>
        <w:t>Mélanger dans un saladier le lait avec le sucre, les oeufs, la farine, la levure et le sucre vanillé jusqu'à obtention d'une préparation homogène.</w:t>
      </w:r>
    </w:p>
    <w:p w:rsidR="000D3F09" w:rsidRPr="0068541A" w:rsidRDefault="000D3F09" w:rsidP="006751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68541A">
        <w:rPr>
          <w:rFonts w:ascii="Times New Roman" w:hAnsi="Times New Roman" w:cs="Times New Roman"/>
          <w:sz w:val="28"/>
          <w:szCs w:val="28"/>
          <w:lang w:eastAsia="fr-FR"/>
        </w:rPr>
        <w:t>Puis ajouter le beurre fondu et mélanger pendant une bonne minute.</w:t>
      </w:r>
    </w:p>
    <w:p w:rsidR="000D3F09" w:rsidRPr="0068541A" w:rsidRDefault="000D3F09" w:rsidP="006751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68541A">
        <w:rPr>
          <w:rFonts w:ascii="Times New Roman" w:hAnsi="Times New Roman" w:cs="Times New Roman"/>
          <w:sz w:val="28"/>
          <w:szCs w:val="28"/>
          <w:lang w:eastAsia="fr-FR"/>
        </w:rPr>
        <w:t>Couvrir la préparation et la laisser reposer pendant deux heures à température ambiante.</w:t>
      </w:r>
      <w:r w:rsidRPr="0068541A">
        <w:rPr>
          <w:rFonts w:ascii="Times New Roman" w:hAnsi="Times New Roman" w:cs="Times New Roman"/>
          <w:sz w:val="28"/>
          <w:szCs w:val="28"/>
          <w:lang w:eastAsia="fr-FR"/>
        </w:rPr>
        <w:br/>
        <w:t>Préchauffer le four à 220° (Thermostat 7-8)</w:t>
      </w:r>
    </w:p>
    <w:p w:rsidR="000D3F09" w:rsidRPr="0068541A" w:rsidRDefault="000D3F09" w:rsidP="006751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68541A">
        <w:rPr>
          <w:rFonts w:ascii="Times New Roman" w:hAnsi="Times New Roman" w:cs="Times New Roman"/>
          <w:sz w:val="28"/>
          <w:szCs w:val="28"/>
          <w:lang w:eastAsia="fr-FR"/>
        </w:rPr>
        <w:t>Beurrer les moules à madeleines et les remplir à moitié.</w:t>
      </w:r>
    </w:p>
    <w:p w:rsidR="000D3F09" w:rsidRPr="0068541A" w:rsidRDefault="000D3F09" w:rsidP="006751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68541A">
        <w:rPr>
          <w:rFonts w:ascii="Times New Roman" w:hAnsi="Times New Roman" w:cs="Times New Roman"/>
          <w:sz w:val="28"/>
          <w:szCs w:val="28"/>
          <w:lang w:eastAsia="fr-FR"/>
        </w:rPr>
        <w:t>Enfourner les pendant 6 minutes, puis descendre la température du four à 200° (Thermostat 6-7) pendant 4 minutes.</w:t>
      </w:r>
    </w:p>
    <w:p w:rsidR="000D3F09" w:rsidRPr="0068541A" w:rsidRDefault="000D3F09" w:rsidP="006751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68541A">
        <w:rPr>
          <w:rFonts w:ascii="Times New Roman" w:hAnsi="Times New Roman" w:cs="Times New Roman"/>
          <w:sz w:val="28"/>
          <w:szCs w:val="28"/>
          <w:lang w:eastAsia="fr-FR"/>
        </w:rPr>
        <w:t>Déguster tiède ou froid.</w:t>
      </w:r>
    </w:p>
    <w:p w:rsidR="000D3F09" w:rsidRPr="0068541A" w:rsidRDefault="000D3F09">
      <w:pPr>
        <w:rPr>
          <w:sz w:val="28"/>
          <w:szCs w:val="28"/>
        </w:rPr>
      </w:pPr>
    </w:p>
    <w:sectPr w:rsidR="000D3F09" w:rsidRPr="0068541A" w:rsidSect="0045011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189"/>
    <w:multiLevelType w:val="multilevel"/>
    <w:tmpl w:val="A632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1D96C44"/>
    <w:multiLevelType w:val="hybridMultilevel"/>
    <w:tmpl w:val="54EE83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1F3"/>
    <w:rsid w:val="00054861"/>
    <w:rsid w:val="000D3F09"/>
    <w:rsid w:val="000F2A14"/>
    <w:rsid w:val="0012793D"/>
    <w:rsid w:val="002259D5"/>
    <w:rsid w:val="0027758C"/>
    <w:rsid w:val="003F4F32"/>
    <w:rsid w:val="00416F56"/>
    <w:rsid w:val="00450112"/>
    <w:rsid w:val="004C6EAB"/>
    <w:rsid w:val="005A67D0"/>
    <w:rsid w:val="006751F3"/>
    <w:rsid w:val="0068541A"/>
    <w:rsid w:val="00921416"/>
    <w:rsid w:val="00C553D2"/>
    <w:rsid w:val="00CC532E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75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3">
    <w:name w:val="heading 3"/>
    <w:basedOn w:val="Normal"/>
    <w:link w:val="Heading3Char"/>
    <w:uiPriority w:val="99"/>
    <w:qFormat/>
    <w:rsid w:val="00675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51F3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rsid w:val="006751F3"/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rsid w:val="0067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rsid w:val="006751F3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751F3"/>
    <w:rPr>
      <w:b/>
      <w:bCs/>
    </w:rPr>
  </w:style>
  <w:style w:type="character" w:customStyle="1" w:styleId="on">
    <w:name w:val="on"/>
    <w:basedOn w:val="DefaultParagraphFont"/>
    <w:uiPriority w:val="99"/>
    <w:rsid w:val="006751F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6751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51F3"/>
    <w:rPr>
      <w:rFonts w:ascii="Arial" w:hAnsi="Arial" w:cs="Arial"/>
      <w:vanish/>
      <w:sz w:val="16"/>
      <w:szCs w:val="16"/>
      <w:lang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6751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51F3"/>
    <w:rPr>
      <w:rFonts w:ascii="Arial" w:hAnsi="Arial" w:cs="Arial"/>
      <w:vanish/>
      <w:sz w:val="16"/>
      <w:szCs w:val="16"/>
      <w:lang w:eastAsia="fr-FR"/>
    </w:rPr>
  </w:style>
  <w:style w:type="character" w:customStyle="1" w:styleId="preptime">
    <w:name w:val="preptime"/>
    <w:basedOn w:val="DefaultParagraphFont"/>
    <w:uiPriority w:val="99"/>
    <w:rsid w:val="006751F3"/>
  </w:style>
  <w:style w:type="character" w:customStyle="1" w:styleId="cooktime">
    <w:name w:val="cooktime"/>
    <w:basedOn w:val="DefaultParagraphFont"/>
    <w:uiPriority w:val="99"/>
    <w:rsid w:val="006751F3"/>
  </w:style>
  <w:style w:type="paragraph" w:customStyle="1" w:styleId="recette-ico">
    <w:name w:val="recette-ico"/>
    <w:basedOn w:val="Normal"/>
    <w:uiPriority w:val="99"/>
    <w:rsid w:val="0067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n">
    <w:name w:val="fn"/>
    <w:basedOn w:val="DefaultParagraphFont"/>
    <w:uiPriority w:val="99"/>
    <w:rsid w:val="006751F3"/>
  </w:style>
  <w:style w:type="paragraph" w:customStyle="1" w:styleId="ingredient">
    <w:name w:val="ingredient"/>
    <w:basedOn w:val="Normal"/>
    <w:uiPriority w:val="99"/>
    <w:rsid w:val="0067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6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1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0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2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2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7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2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2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7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72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72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72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7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2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135</Words>
  <Characters>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aru272</cp:lastModifiedBy>
  <cp:revision>9</cp:revision>
  <dcterms:created xsi:type="dcterms:W3CDTF">2011-07-06T14:36:00Z</dcterms:created>
  <dcterms:modified xsi:type="dcterms:W3CDTF">2013-06-06T12:20:00Z</dcterms:modified>
</cp:coreProperties>
</file>